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51" w:rsidRPr="0097511D" w:rsidRDefault="0097511D" w:rsidP="0097511D">
      <w:pPr>
        <w:widowControl/>
        <w:shd w:val="clear" w:color="auto" w:fill="FFFFFF"/>
        <w:spacing w:before="300" w:after="450"/>
        <w:jc w:val="center"/>
        <w:rPr>
          <w:rFonts w:ascii="方正小标宋简体" w:eastAsia="方正小标宋简体" w:hAnsi="仿宋_GB2312" w:cs="仿宋_GB2312"/>
          <w:color w:val="333333"/>
          <w:kern w:val="0"/>
          <w:sz w:val="36"/>
          <w:szCs w:val="36"/>
          <w:shd w:val="clear" w:color="auto" w:fill="FFFFFF"/>
        </w:rPr>
      </w:pPr>
      <w:r w:rsidRPr="0097511D">
        <w:rPr>
          <w:rFonts w:ascii="方正小标宋简体" w:eastAsia="方正小标宋简体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>湖北冶金地质研究所（中南冶金地质研究所）202</w:t>
      </w:r>
      <w:r w:rsidR="004F042C">
        <w:rPr>
          <w:rFonts w:ascii="方正小标宋简体" w:eastAsia="方正小标宋简体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>1</w:t>
      </w:r>
      <w:r w:rsidRPr="0097511D">
        <w:rPr>
          <w:rFonts w:ascii="方正小标宋简体" w:eastAsia="方正小标宋简体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>年</w:t>
      </w:r>
      <w:r w:rsidR="004F042C">
        <w:rPr>
          <w:rFonts w:ascii="方正小标宋简体" w:eastAsia="方正小标宋简体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>统一</w:t>
      </w:r>
      <w:r w:rsidRPr="0097511D">
        <w:rPr>
          <w:rFonts w:ascii="方正小标宋简体" w:eastAsia="方正小标宋简体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>公开招聘</w:t>
      </w:r>
      <w:r w:rsidR="004066A1">
        <w:rPr>
          <w:rFonts w:ascii="方正小标宋简体" w:eastAsia="方正小标宋简体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>拟聘</w:t>
      </w:r>
      <w:r w:rsidR="004F042C">
        <w:rPr>
          <w:rFonts w:ascii="方正小标宋简体" w:eastAsia="方正小标宋简体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>用</w:t>
      </w:r>
      <w:r w:rsidR="004066A1">
        <w:rPr>
          <w:rFonts w:ascii="方正小标宋简体" w:eastAsia="方正小标宋简体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>人员</w:t>
      </w:r>
      <w:r w:rsidR="00F946AB">
        <w:rPr>
          <w:rFonts w:ascii="方正小标宋简体" w:eastAsia="方正小标宋简体" w:hAnsi="仿宋_GB2312" w:cs="仿宋_GB2312" w:hint="eastAsia"/>
          <w:color w:val="333333"/>
          <w:kern w:val="0"/>
          <w:sz w:val="36"/>
          <w:szCs w:val="36"/>
          <w:shd w:val="clear" w:color="auto" w:fill="FFFFFF"/>
        </w:rPr>
        <w:t>名单</w:t>
      </w:r>
    </w:p>
    <w:tbl>
      <w:tblPr>
        <w:tblW w:w="14142" w:type="dxa"/>
        <w:tblLayout w:type="fixed"/>
        <w:tblLook w:val="04A0"/>
      </w:tblPr>
      <w:tblGrid>
        <w:gridCol w:w="817"/>
        <w:gridCol w:w="1701"/>
        <w:gridCol w:w="1134"/>
        <w:gridCol w:w="851"/>
        <w:gridCol w:w="1417"/>
        <w:gridCol w:w="2552"/>
        <w:gridCol w:w="4394"/>
        <w:gridCol w:w="1276"/>
      </w:tblGrid>
      <w:tr w:rsidR="00024234" w:rsidRPr="00384747" w:rsidTr="00024234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34" w:rsidRPr="00384747" w:rsidRDefault="00024234">
            <w:pPr>
              <w:pStyle w:val="a3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384747">
              <w:rPr>
                <w:rFonts w:ascii="仿宋_GB2312" w:eastAsia="仿宋_GB2312" w:hAnsi="仿宋_GB2312" w:cs="仿宋_GB2312" w:hint="eastAsia"/>
                <w:b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34" w:rsidRPr="00384747" w:rsidRDefault="00024234" w:rsidP="0097511D">
            <w:pPr>
              <w:pStyle w:val="a3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384747">
              <w:rPr>
                <w:rFonts w:ascii="仿宋_GB2312" w:eastAsia="仿宋_GB2312" w:hAnsi="仿宋_GB2312" w:cs="仿宋_GB2312" w:hint="eastAsia"/>
                <w:b/>
              </w:rPr>
              <w:t>招聘岗位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34" w:rsidRPr="00384747" w:rsidRDefault="00024234" w:rsidP="0097511D">
            <w:pPr>
              <w:pStyle w:val="a3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384747">
              <w:rPr>
                <w:rFonts w:ascii="仿宋_GB2312" w:eastAsia="仿宋_GB2312" w:hAnsi="仿宋_GB2312" w:cs="仿宋_GB2312" w:hint="eastAsia"/>
                <w:b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34" w:rsidRPr="00384747" w:rsidRDefault="00024234">
            <w:pPr>
              <w:pStyle w:val="a3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384747">
              <w:rPr>
                <w:rFonts w:ascii="仿宋_GB2312" w:eastAsia="仿宋_GB2312" w:hAnsi="仿宋_GB2312" w:cs="仿宋_GB2312" w:hint="eastAsia"/>
                <w:b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34" w:rsidRPr="00384747" w:rsidRDefault="00024234">
            <w:pPr>
              <w:pStyle w:val="a3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384747">
              <w:rPr>
                <w:rFonts w:ascii="仿宋_GB2312" w:eastAsia="仿宋_GB2312" w:hAnsi="仿宋_GB2312" w:cs="仿宋_GB2312" w:hint="eastAsia"/>
                <w:b/>
              </w:rPr>
              <w:t>出生年月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34" w:rsidRPr="00384747" w:rsidRDefault="00024234">
            <w:pPr>
              <w:pStyle w:val="a3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384747">
              <w:rPr>
                <w:rFonts w:ascii="仿宋_GB2312" w:eastAsia="仿宋_GB2312" w:hAnsi="仿宋_GB2312" w:cs="仿宋_GB2312" w:hint="eastAsia"/>
                <w:b/>
              </w:rPr>
              <w:t>学历学位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34" w:rsidRPr="00384747" w:rsidRDefault="00024234">
            <w:pPr>
              <w:pStyle w:val="a3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384747">
              <w:rPr>
                <w:rFonts w:ascii="仿宋_GB2312" w:eastAsia="仿宋_GB2312" w:hAnsi="仿宋_GB2312" w:cs="仿宋_GB2312" w:hint="eastAsia"/>
                <w:b/>
              </w:rPr>
              <w:t>毕业院校及专业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234" w:rsidRPr="00384747" w:rsidRDefault="00024234" w:rsidP="00024234">
            <w:pPr>
              <w:pStyle w:val="a3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备注</w:t>
            </w:r>
          </w:p>
        </w:tc>
      </w:tr>
      <w:tr w:rsidR="004F042C" w:rsidRPr="00294C6B" w:rsidTr="0062773F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 w:rsidP="00294C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 w:rsidP="00294C6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水工环地质</w:t>
            </w:r>
            <w:proofErr w:type="gramEnd"/>
            <w:r>
              <w:rPr>
                <w:sz w:val="20"/>
                <w:szCs w:val="20"/>
              </w:rPr>
              <w:t>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雷磊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1996.07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  <w:r>
              <w:rPr>
                <w:sz w:val="20"/>
                <w:szCs w:val="20"/>
              </w:rPr>
              <w:t>研究生</w:t>
            </w:r>
            <w:r w:rsidR="00725B2C">
              <w:rPr>
                <w:rFonts w:hint="eastAsia"/>
                <w:sz w:val="20"/>
                <w:szCs w:val="20"/>
              </w:rPr>
              <w:t xml:space="preserve"> </w:t>
            </w:r>
            <w:r w:rsidR="00725B2C">
              <w:rPr>
                <w:rFonts w:hint="eastAsia"/>
                <w:sz w:val="20"/>
                <w:szCs w:val="20"/>
              </w:rPr>
              <w:t>工程硕士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42C" w:rsidRPr="00294C6B" w:rsidRDefault="004F042C" w:rsidP="0043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中国地质大学</w:t>
            </w:r>
            <w:r>
              <w:rPr>
                <w:rFonts w:hint="eastAsia"/>
                <w:sz w:val="20"/>
                <w:szCs w:val="20"/>
              </w:rPr>
              <w:t>（武汉）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地质工程专业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42C" w:rsidRDefault="004F042C" w:rsidP="00024234">
            <w:pPr>
              <w:jc w:val="center"/>
              <w:rPr>
                <w:sz w:val="20"/>
                <w:szCs w:val="20"/>
              </w:rPr>
            </w:pPr>
          </w:p>
        </w:tc>
      </w:tr>
      <w:tr w:rsidR="004F042C" w:rsidRPr="00294C6B" w:rsidTr="0062773F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 w:rsidP="00294C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 w:rsidP="0029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徐圣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 w:rsidP="00F069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  <w:r>
              <w:rPr>
                <w:sz w:val="20"/>
                <w:szCs w:val="20"/>
              </w:rPr>
              <w:t>研究生</w:t>
            </w:r>
            <w:r w:rsidR="00725B2C">
              <w:rPr>
                <w:rFonts w:hint="eastAsia"/>
                <w:sz w:val="20"/>
                <w:szCs w:val="20"/>
              </w:rPr>
              <w:t xml:space="preserve"> </w:t>
            </w:r>
            <w:r w:rsidR="00725B2C">
              <w:rPr>
                <w:rFonts w:hint="eastAsia"/>
                <w:sz w:val="20"/>
                <w:szCs w:val="20"/>
              </w:rPr>
              <w:t>工程硕士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42C" w:rsidRPr="00294C6B" w:rsidRDefault="004F042C" w:rsidP="00F06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中国地质大学</w:t>
            </w:r>
            <w:r>
              <w:rPr>
                <w:rFonts w:hint="eastAsia"/>
                <w:sz w:val="20"/>
                <w:szCs w:val="20"/>
              </w:rPr>
              <w:t>（武汉）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地质工程专业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42C" w:rsidRDefault="004F042C" w:rsidP="00024234">
            <w:pPr>
              <w:jc w:val="center"/>
              <w:rPr>
                <w:sz w:val="20"/>
                <w:szCs w:val="20"/>
              </w:rPr>
            </w:pPr>
          </w:p>
        </w:tc>
      </w:tr>
      <w:tr w:rsidR="004F042C" w:rsidRPr="00294C6B" w:rsidTr="003355B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 w:rsidP="00294C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 w:rsidP="00294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分析测试岗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刘晓鸥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大学本科</w:t>
            </w:r>
            <w:r w:rsidR="00AC73BD">
              <w:rPr>
                <w:rFonts w:hint="eastAsia"/>
                <w:sz w:val="20"/>
                <w:szCs w:val="20"/>
              </w:rPr>
              <w:t xml:space="preserve"> </w:t>
            </w:r>
            <w:r w:rsidR="00AC73BD">
              <w:rPr>
                <w:rFonts w:hint="eastAsia"/>
                <w:sz w:val="20"/>
                <w:szCs w:val="20"/>
              </w:rPr>
              <w:t>工学学士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太原科技大学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619D4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 w:rsidR="006619D4"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42C" w:rsidRDefault="004F042C" w:rsidP="00024234">
            <w:pPr>
              <w:jc w:val="center"/>
              <w:rPr>
                <w:sz w:val="20"/>
                <w:szCs w:val="20"/>
              </w:rPr>
            </w:pPr>
          </w:p>
        </w:tc>
      </w:tr>
      <w:tr w:rsidR="004F042C" w:rsidRPr="00294C6B" w:rsidTr="003355B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 w:rsidP="00294C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 w:rsidP="0029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杨</w:t>
            </w:r>
            <w:proofErr w:type="gramStart"/>
            <w:r>
              <w:rPr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BC44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BC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大学本科</w:t>
            </w:r>
            <w:r w:rsidR="00725B2C">
              <w:rPr>
                <w:rFonts w:hint="eastAsia"/>
                <w:sz w:val="20"/>
                <w:szCs w:val="20"/>
              </w:rPr>
              <w:t xml:space="preserve"> </w:t>
            </w:r>
            <w:r w:rsidR="00725B2C">
              <w:rPr>
                <w:rFonts w:hint="eastAsia"/>
                <w:sz w:val="20"/>
                <w:szCs w:val="20"/>
              </w:rPr>
              <w:t>理学学士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42C" w:rsidRPr="00294C6B" w:rsidRDefault="00BC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湖北大学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 w:rsidR="006619D4"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42C" w:rsidRDefault="004F042C" w:rsidP="00024234">
            <w:pPr>
              <w:jc w:val="center"/>
              <w:rPr>
                <w:sz w:val="20"/>
                <w:szCs w:val="20"/>
              </w:rPr>
            </w:pPr>
          </w:p>
        </w:tc>
      </w:tr>
      <w:tr w:rsidR="004F042C" w:rsidRPr="00294C6B" w:rsidTr="00024234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 w:rsidP="00294C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 w:rsidP="00294C6B">
            <w:pPr>
              <w:jc w:val="center"/>
              <w:rPr>
                <w:sz w:val="20"/>
                <w:szCs w:val="20"/>
              </w:rPr>
            </w:pPr>
            <w:r w:rsidRPr="00294C6B">
              <w:rPr>
                <w:rFonts w:hint="eastAsia"/>
                <w:sz w:val="20"/>
                <w:szCs w:val="20"/>
              </w:rPr>
              <w:t>综合管理岗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郭勇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4F04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A30A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2C" w:rsidRPr="00294C6B" w:rsidRDefault="00A30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硕士研究生</w:t>
            </w:r>
            <w:r w:rsidR="00725B2C">
              <w:rPr>
                <w:rFonts w:hint="eastAsia"/>
                <w:sz w:val="20"/>
                <w:szCs w:val="20"/>
              </w:rPr>
              <w:t xml:space="preserve"> </w:t>
            </w:r>
            <w:r w:rsidR="00725B2C">
              <w:rPr>
                <w:rFonts w:hint="eastAsia"/>
                <w:sz w:val="20"/>
                <w:szCs w:val="20"/>
              </w:rPr>
              <w:t>管理学硕士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42C" w:rsidRPr="00294C6B" w:rsidRDefault="00A30A2F" w:rsidP="0043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贵州大学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行政管理</w:t>
            </w:r>
            <w:r w:rsidR="006619D4"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42C" w:rsidRDefault="004F042C" w:rsidP="000242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3551" w:rsidRPr="00294C6B" w:rsidRDefault="00CB3551" w:rsidP="00294C6B">
      <w:pPr>
        <w:jc w:val="center"/>
        <w:rPr>
          <w:sz w:val="20"/>
          <w:szCs w:val="20"/>
        </w:rPr>
      </w:pPr>
    </w:p>
    <w:sectPr w:rsidR="00CB3551" w:rsidRPr="00294C6B" w:rsidSect="00927D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85" w:rsidRDefault="00AF7C85" w:rsidP="004F042C">
      <w:r>
        <w:separator/>
      </w:r>
    </w:p>
  </w:endnote>
  <w:endnote w:type="continuationSeparator" w:id="0">
    <w:p w:rsidR="00AF7C85" w:rsidRDefault="00AF7C85" w:rsidP="004F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85" w:rsidRDefault="00AF7C85" w:rsidP="004F042C">
      <w:r>
        <w:separator/>
      </w:r>
    </w:p>
  </w:footnote>
  <w:footnote w:type="continuationSeparator" w:id="0">
    <w:p w:rsidR="00AF7C85" w:rsidRDefault="00AF7C85" w:rsidP="004F0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0637553"/>
    <w:rsid w:val="00024234"/>
    <w:rsid w:val="00032356"/>
    <w:rsid w:val="00126784"/>
    <w:rsid w:val="001568A7"/>
    <w:rsid w:val="001F3FEE"/>
    <w:rsid w:val="0022465E"/>
    <w:rsid w:val="00294C6B"/>
    <w:rsid w:val="002C731A"/>
    <w:rsid w:val="00384747"/>
    <w:rsid w:val="003B69C5"/>
    <w:rsid w:val="004066A1"/>
    <w:rsid w:val="00433CB3"/>
    <w:rsid w:val="004C0E65"/>
    <w:rsid w:val="004F042C"/>
    <w:rsid w:val="00506D1A"/>
    <w:rsid w:val="0055689B"/>
    <w:rsid w:val="006619D4"/>
    <w:rsid w:val="00676E95"/>
    <w:rsid w:val="00715923"/>
    <w:rsid w:val="00725B2C"/>
    <w:rsid w:val="007A424E"/>
    <w:rsid w:val="00825A4A"/>
    <w:rsid w:val="00927DB8"/>
    <w:rsid w:val="0097511D"/>
    <w:rsid w:val="00A30A2F"/>
    <w:rsid w:val="00A9028E"/>
    <w:rsid w:val="00AC73BD"/>
    <w:rsid w:val="00AE6952"/>
    <w:rsid w:val="00AF7C85"/>
    <w:rsid w:val="00B02032"/>
    <w:rsid w:val="00BC44DC"/>
    <w:rsid w:val="00C26ED5"/>
    <w:rsid w:val="00CB3551"/>
    <w:rsid w:val="00E434EA"/>
    <w:rsid w:val="00F946AB"/>
    <w:rsid w:val="4A5D3425"/>
    <w:rsid w:val="6063755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D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7DB8"/>
    <w:rPr>
      <w:sz w:val="24"/>
    </w:rPr>
  </w:style>
  <w:style w:type="character" w:styleId="a4">
    <w:name w:val="FollowedHyperlink"/>
    <w:basedOn w:val="a0"/>
    <w:qFormat/>
    <w:rsid w:val="00927DB8"/>
    <w:rPr>
      <w:color w:val="800080"/>
      <w:u w:val="none"/>
    </w:rPr>
  </w:style>
  <w:style w:type="character" w:styleId="a5">
    <w:name w:val="Hyperlink"/>
    <w:basedOn w:val="a0"/>
    <w:qFormat/>
    <w:rsid w:val="00927DB8"/>
    <w:rPr>
      <w:color w:val="0000FF"/>
      <w:u w:val="none"/>
    </w:rPr>
  </w:style>
  <w:style w:type="paragraph" w:styleId="a6">
    <w:name w:val="header"/>
    <w:basedOn w:val="a"/>
    <w:link w:val="Char"/>
    <w:rsid w:val="004F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F04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F0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F04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op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zhaopin</dc:creator>
  <cp:lastModifiedBy>Administrator</cp:lastModifiedBy>
  <cp:revision>17</cp:revision>
  <cp:lastPrinted>2021-08-13T08:00:00Z</cp:lastPrinted>
  <dcterms:created xsi:type="dcterms:W3CDTF">2021-08-13T07:42:00Z</dcterms:created>
  <dcterms:modified xsi:type="dcterms:W3CDTF">2021-08-13T08:00:00Z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